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port-hedland-profile"/>
    <w:p>
      <w:pPr>
        <w:pStyle w:val="Heading1"/>
      </w:pPr>
      <w:r>
        <w:t xml:space="preserve">Port Hedland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18,417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16,987          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Hedland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10,298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Port Hedland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$86,923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$11,551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9,191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4,459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1059 - Tropical Cyclone Ilsa (13 April 2023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2024-11-14T23:50:23Z</dcterms:created>
  <dcterms:modified xsi:type="dcterms:W3CDTF">2024-11-14T23:50:23Z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